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66A" w:rsidRPr="00A12B77" w:rsidRDefault="0079066A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79066A" w:rsidRPr="00A12B77" w:rsidRDefault="0079066A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79066A" w:rsidRPr="00A12B77" w:rsidRDefault="0079066A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>
        <w:rPr>
          <w:sz w:val="28"/>
          <w:szCs w:val="28"/>
        </w:rPr>
        <w:t>КАЗАНСКОЕ СЕЛЬСКОЕ ПОСЕЛЕНИЕ</w:t>
      </w:r>
      <w:r w:rsidRPr="00A12B77">
        <w:rPr>
          <w:sz w:val="28"/>
          <w:szCs w:val="28"/>
        </w:rPr>
        <w:t>»</w:t>
      </w:r>
    </w:p>
    <w:p w:rsidR="0079066A" w:rsidRPr="00A12B77" w:rsidRDefault="0079066A" w:rsidP="0013048C">
      <w:pPr>
        <w:ind w:right="-2"/>
        <w:jc w:val="center"/>
        <w:rPr>
          <w:sz w:val="28"/>
          <w:szCs w:val="28"/>
        </w:rPr>
      </w:pPr>
    </w:p>
    <w:p w:rsidR="0079066A" w:rsidRPr="00A12B77" w:rsidRDefault="0079066A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КАЗАНСКОГО СЕЛЬСКОГО ПОСЕЛЕНИЯ</w:t>
      </w:r>
    </w:p>
    <w:p w:rsidR="0079066A" w:rsidRDefault="0079066A" w:rsidP="0013048C">
      <w:pPr>
        <w:ind w:right="-2"/>
        <w:jc w:val="center"/>
        <w:rPr>
          <w:sz w:val="28"/>
          <w:szCs w:val="28"/>
        </w:rPr>
      </w:pPr>
    </w:p>
    <w:p w:rsidR="0079066A" w:rsidRPr="00A12B77" w:rsidRDefault="0079066A" w:rsidP="0013048C">
      <w:pPr>
        <w:ind w:right="-2"/>
        <w:jc w:val="center"/>
        <w:rPr>
          <w:sz w:val="28"/>
          <w:szCs w:val="28"/>
        </w:rPr>
      </w:pPr>
    </w:p>
    <w:p w:rsidR="0079066A" w:rsidRPr="00A12B77" w:rsidRDefault="0079066A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79066A" w:rsidRPr="00A12B77" w:rsidRDefault="0079066A" w:rsidP="0013048C">
      <w:pPr>
        <w:ind w:right="-2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473"/>
        <w:gridCol w:w="3473"/>
        <w:gridCol w:w="3474"/>
      </w:tblGrid>
      <w:tr w:rsidR="0079066A" w:rsidTr="004008F3">
        <w:tc>
          <w:tcPr>
            <w:tcW w:w="3473" w:type="dxa"/>
          </w:tcPr>
          <w:p w:rsidR="0079066A" w:rsidRPr="000D0F4C" w:rsidRDefault="0079066A" w:rsidP="004008F3">
            <w:pPr>
              <w:jc w:val="both"/>
              <w:rPr>
                <w:sz w:val="28"/>
                <w:szCs w:val="28"/>
              </w:rPr>
            </w:pPr>
            <w:r w:rsidRPr="000D0F4C">
              <w:rPr>
                <w:sz w:val="28"/>
                <w:szCs w:val="28"/>
              </w:rPr>
              <w:t>«31» августа 2016 года</w:t>
            </w:r>
          </w:p>
        </w:tc>
        <w:tc>
          <w:tcPr>
            <w:tcW w:w="3473" w:type="dxa"/>
          </w:tcPr>
          <w:p w:rsidR="0079066A" w:rsidRPr="000D0F4C" w:rsidRDefault="0079066A" w:rsidP="004008F3">
            <w:pPr>
              <w:jc w:val="center"/>
              <w:rPr>
                <w:sz w:val="28"/>
                <w:szCs w:val="28"/>
              </w:rPr>
            </w:pPr>
            <w:r w:rsidRPr="000D0F4C">
              <w:rPr>
                <w:sz w:val="28"/>
                <w:szCs w:val="28"/>
              </w:rPr>
              <w:t>№ 248</w:t>
            </w:r>
          </w:p>
        </w:tc>
        <w:tc>
          <w:tcPr>
            <w:tcW w:w="3474" w:type="dxa"/>
          </w:tcPr>
          <w:p w:rsidR="0079066A" w:rsidRPr="004008F3" w:rsidRDefault="0079066A" w:rsidP="004008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Казанская</w:t>
            </w:r>
          </w:p>
        </w:tc>
      </w:tr>
    </w:tbl>
    <w:p w:rsidR="0079066A" w:rsidRDefault="0079066A" w:rsidP="00B37EFF">
      <w:pPr>
        <w:jc w:val="both"/>
        <w:rPr>
          <w:sz w:val="28"/>
          <w:szCs w:val="28"/>
        </w:rPr>
      </w:pPr>
    </w:p>
    <w:p w:rsidR="0079066A" w:rsidRPr="00A12B77" w:rsidRDefault="0079066A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>
        <w:rPr>
          <w:b/>
          <w:sz w:val="28"/>
          <w:szCs w:val="28"/>
        </w:rPr>
        <w:t>Казанского сельского поселения</w:t>
      </w:r>
    </w:p>
    <w:p w:rsidR="0079066A" w:rsidRPr="00A12B77" w:rsidRDefault="0079066A" w:rsidP="0013048C">
      <w:pPr>
        <w:ind w:firstLine="839"/>
        <w:jc w:val="both"/>
        <w:rPr>
          <w:sz w:val="28"/>
          <w:szCs w:val="28"/>
        </w:rPr>
      </w:pPr>
    </w:p>
    <w:p w:rsidR="0079066A" w:rsidRPr="00A12B77" w:rsidRDefault="0079066A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 Собрания депутатов Казанского</w:t>
      </w:r>
      <w:r w:rsidRPr="008D5195">
        <w:rPr>
          <w:sz w:val="28"/>
          <w:szCs w:val="28"/>
        </w:rPr>
        <w:t xml:space="preserve"> сельского поселения </w:t>
      </w:r>
      <w:r w:rsidRPr="000D0F4C">
        <w:rPr>
          <w:sz w:val="28"/>
          <w:szCs w:val="28"/>
        </w:rPr>
        <w:t>от «31» августа 2016 года «О порядке проведения конкурса на должность</w:t>
      </w:r>
      <w:r w:rsidRPr="008D5195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Казанского</w:t>
      </w:r>
      <w:r w:rsidRPr="008D5195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Собрание депутатов Казанского сельского поселения</w:t>
      </w:r>
    </w:p>
    <w:p w:rsidR="0079066A" w:rsidRPr="00A12B77" w:rsidRDefault="0079066A" w:rsidP="002E217C">
      <w:pPr>
        <w:ind w:firstLine="839"/>
        <w:jc w:val="both"/>
        <w:rPr>
          <w:sz w:val="28"/>
          <w:szCs w:val="28"/>
        </w:rPr>
      </w:pPr>
    </w:p>
    <w:p w:rsidR="0079066A" w:rsidRPr="00A12B77" w:rsidRDefault="0079066A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79066A" w:rsidRPr="00A12B77" w:rsidRDefault="0079066A" w:rsidP="002E217C">
      <w:pPr>
        <w:jc w:val="center"/>
        <w:rPr>
          <w:sz w:val="28"/>
          <w:szCs w:val="28"/>
        </w:rPr>
      </w:pPr>
    </w:p>
    <w:p w:rsidR="0079066A" w:rsidRPr="00A12B77" w:rsidRDefault="0079066A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Казанского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79066A" w:rsidRDefault="0079066A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79066A" w:rsidRDefault="0079066A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</w:t>
      </w:r>
      <w:r>
        <w:rPr>
          <w:sz w:val="28"/>
          <w:szCs w:val="28"/>
        </w:rPr>
        <w:t>главой Администрации Казанского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79066A" w:rsidRPr="00A12B77" w:rsidRDefault="0079066A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 w:rsidR="0079066A" w:rsidRPr="00A12B77" w:rsidRDefault="0079066A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12B77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A12B77">
        <w:rPr>
          <w:sz w:val="28"/>
          <w:szCs w:val="28"/>
        </w:rPr>
        <w:t>официального опубликования.</w:t>
      </w:r>
    </w:p>
    <w:p w:rsidR="0079066A" w:rsidRDefault="0079066A" w:rsidP="002E217C">
      <w:pPr>
        <w:ind w:firstLine="709"/>
        <w:jc w:val="both"/>
        <w:rPr>
          <w:sz w:val="28"/>
          <w:szCs w:val="28"/>
        </w:rPr>
      </w:pPr>
    </w:p>
    <w:p w:rsidR="0079066A" w:rsidRDefault="0079066A" w:rsidP="002E217C">
      <w:pPr>
        <w:ind w:firstLine="709"/>
        <w:jc w:val="both"/>
        <w:rPr>
          <w:sz w:val="28"/>
          <w:szCs w:val="28"/>
        </w:rPr>
      </w:pPr>
    </w:p>
    <w:p w:rsidR="0079066A" w:rsidRDefault="0079066A" w:rsidP="002E217C">
      <w:pPr>
        <w:ind w:firstLine="709"/>
        <w:jc w:val="both"/>
        <w:rPr>
          <w:sz w:val="28"/>
          <w:szCs w:val="28"/>
        </w:rPr>
      </w:pPr>
    </w:p>
    <w:tbl>
      <w:tblPr>
        <w:tblW w:w="10456" w:type="dxa"/>
        <w:tblLook w:val="00A0"/>
      </w:tblPr>
      <w:tblGrid>
        <w:gridCol w:w="5353"/>
        <w:gridCol w:w="2551"/>
        <w:gridCol w:w="2552"/>
      </w:tblGrid>
      <w:tr w:rsidR="0079066A" w:rsidRPr="00A12B77" w:rsidTr="004008F3">
        <w:tc>
          <w:tcPr>
            <w:tcW w:w="5353" w:type="dxa"/>
          </w:tcPr>
          <w:p w:rsidR="0079066A" w:rsidRPr="004008F3" w:rsidRDefault="0079066A" w:rsidP="004008F3">
            <w:pPr>
              <w:jc w:val="both"/>
              <w:rPr>
                <w:sz w:val="28"/>
                <w:szCs w:val="28"/>
              </w:rPr>
            </w:pPr>
            <w:r w:rsidRPr="004008F3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Казанского</w:t>
            </w:r>
            <w:r w:rsidRPr="004008F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79066A" w:rsidRPr="004008F3" w:rsidRDefault="0079066A" w:rsidP="004008F3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79066A" w:rsidRPr="004008F3" w:rsidRDefault="0079066A" w:rsidP="004008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Л.А.Самолаева</w:t>
            </w:r>
          </w:p>
        </w:tc>
      </w:tr>
    </w:tbl>
    <w:p w:rsidR="0079066A" w:rsidRPr="00A12B77" w:rsidRDefault="0079066A" w:rsidP="002E217C">
      <w:pPr>
        <w:ind w:firstLine="709"/>
        <w:jc w:val="both"/>
        <w:rPr>
          <w:sz w:val="28"/>
          <w:szCs w:val="28"/>
        </w:rPr>
      </w:pPr>
    </w:p>
    <w:p w:rsidR="0079066A" w:rsidRPr="00A12B77" w:rsidRDefault="0079066A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79066A" w:rsidRPr="00A12B77" w:rsidRDefault="0079066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9066A" w:rsidRPr="000D0F4C" w:rsidRDefault="0079066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0D0F4C">
        <w:rPr>
          <w:rFonts w:ascii="Times New Roman" w:hAnsi="Times New Roman" w:cs="Times New Roman"/>
          <w:sz w:val="28"/>
          <w:szCs w:val="28"/>
        </w:rPr>
        <w:t>Казанского сельского поселения</w:t>
      </w:r>
    </w:p>
    <w:p w:rsidR="0079066A" w:rsidRPr="00A12B77" w:rsidRDefault="0079066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F4C">
        <w:rPr>
          <w:rFonts w:ascii="Times New Roman" w:hAnsi="Times New Roman" w:cs="Times New Roman"/>
          <w:sz w:val="28"/>
          <w:szCs w:val="28"/>
        </w:rPr>
        <w:t>от «31»  августа 2016 года № 248</w:t>
      </w:r>
    </w:p>
    <w:p w:rsidR="0079066A" w:rsidRPr="00A12B77" w:rsidRDefault="0079066A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66A" w:rsidRDefault="0079066A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79066A" w:rsidRDefault="0079066A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79066A" w:rsidRDefault="0079066A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Казанского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9066A" w:rsidRDefault="0079066A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066A" w:rsidRPr="008D5195" w:rsidRDefault="0079066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>
        <w:rPr>
          <w:sz w:val="28"/>
          <w:szCs w:val="28"/>
        </w:rPr>
        <w:t>Казанского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Pr="00695160">
        <w:rPr>
          <w:sz w:val="28"/>
          <w:szCs w:val="28"/>
        </w:rPr>
        <w:t>«27» сентября 2016 года, в 14:00</w:t>
      </w:r>
      <w:r>
        <w:rPr>
          <w:sz w:val="28"/>
          <w:szCs w:val="28"/>
        </w:rPr>
        <w:t xml:space="preserve">, </w:t>
      </w:r>
      <w:r w:rsidRPr="000D6289">
        <w:rPr>
          <w:sz w:val="28"/>
          <w:szCs w:val="28"/>
        </w:rPr>
        <w:t>в актовом зале</w:t>
      </w:r>
      <w:r>
        <w:rPr>
          <w:sz w:val="28"/>
          <w:szCs w:val="28"/>
        </w:rPr>
        <w:t xml:space="preserve">  Администрации Казанского</w:t>
      </w:r>
      <w:r w:rsidRPr="00D9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(ул. Маяковского, 25, ст. Казанская, Верхнедонской район, Ростовская область).</w:t>
      </w:r>
    </w:p>
    <w:p w:rsidR="0079066A" w:rsidRDefault="0079066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>
        <w:rPr>
          <w:sz w:val="28"/>
          <w:szCs w:val="28"/>
        </w:rPr>
        <w:t>Казанского</w:t>
      </w:r>
      <w:r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 сельского поселения (ул. Маяковского, 25</w:t>
      </w:r>
      <w:r w:rsidRPr="00162ED8">
        <w:rPr>
          <w:sz w:val="28"/>
          <w:szCs w:val="28"/>
        </w:rPr>
        <w:t>, с</w:t>
      </w:r>
      <w:r>
        <w:rPr>
          <w:sz w:val="28"/>
          <w:szCs w:val="28"/>
        </w:rPr>
        <w:t>т. Казанская</w:t>
      </w:r>
      <w:r w:rsidRPr="00162ED8">
        <w:rPr>
          <w:sz w:val="28"/>
          <w:szCs w:val="28"/>
        </w:rPr>
        <w:t xml:space="preserve">, </w:t>
      </w:r>
      <w:r>
        <w:rPr>
          <w:sz w:val="28"/>
          <w:szCs w:val="28"/>
        </w:rPr>
        <w:t>Верхнедонской район</w:t>
      </w:r>
      <w:r w:rsidRPr="00162ED8">
        <w:rPr>
          <w:sz w:val="28"/>
          <w:szCs w:val="28"/>
        </w:rPr>
        <w:t>, Ростовская область)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16:00 (перерыв с 12:00 до 13:00)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с «5» сентября по «13» сентября 2016</w:t>
      </w:r>
      <w:r w:rsidRPr="00AB4D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включительно (выходные дни – суббота, воскресенье), телефон для справок: 8(86364)3-15-75.</w:t>
      </w:r>
    </w:p>
    <w:p w:rsidR="0079066A" w:rsidRPr="008D5195" w:rsidRDefault="0079066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>
        <w:rPr>
          <w:sz w:val="28"/>
          <w:szCs w:val="28"/>
        </w:rPr>
        <w:t>Казанского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79066A" w:rsidRPr="00854176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Казанского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79066A" w:rsidRPr="00854176" w:rsidRDefault="0079066A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sz w:val="28"/>
          <w:szCs w:val="28"/>
        </w:rPr>
        <w:t>Казанского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79066A" w:rsidRPr="00854176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79066A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79066A" w:rsidRPr="00853FA2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9066A" w:rsidRPr="00853FA2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79066A" w:rsidRPr="00853FA2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79066A" w:rsidRPr="00853FA2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79066A" w:rsidRPr="00853FA2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79066A" w:rsidRPr="00853FA2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79066A" w:rsidRPr="00853FA2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66A" w:rsidRPr="00853FA2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79066A" w:rsidRPr="00853FA2" w:rsidRDefault="0079066A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66A" w:rsidRDefault="0079066A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>одтверждающие стаж, опыт работы кандидата, обладание им знаниями и навыками, необходимыми для исполнения обязанностей главы Администрации Казанского сельского поселения.</w:t>
      </w:r>
    </w:p>
    <w:p w:rsidR="0079066A" w:rsidRPr="00533FC0" w:rsidRDefault="0079066A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79066A" w:rsidRPr="00533FC0" w:rsidRDefault="0079066A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66A" w:rsidRDefault="0079066A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79066A" w:rsidRPr="008513B7" w:rsidRDefault="0079066A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1</w:t>
      </w:r>
    </w:p>
    <w:p w:rsidR="0079066A" w:rsidRPr="008513B7" w:rsidRDefault="0079066A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79066A" w:rsidRPr="00533FC0" w:rsidRDefault="0079066A" w:rsidP="00533FC0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Казанского</w:t>
      </w:r>
      <w:r w:rsidRPr="00533FC0">
        <w:rPr>
          <w:kern w:val="0"/>
        </w:rPr>
        <w:t xml:space="preserve"> сельского поселения</w:t>
      </w:r>
    </w:p>
    <w:p w:rsidR="0079066A" w:rsidRPr="008513B7" w:rsidRDefault="0079066A" w:rsidP="008513B7">
      <w:pPr>
        <w:widowControl w:val="0"/>
        <w:autoSpaceDE w:val="0"/>
        <w:ind w:left="5103"/>
        <w:jc w:val="center"/>
        <w:rPr>
          <w:kern w:val="0"/>
        </w:rPr>
      </w:pPr>
    </w:p>
    <w:p w:rsidR="0079066A" w:rsidRPr="008513B7" w:rsidRDefault="0079066A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79066A" w:rsidRPr="008513B7" w:rsidRDefault="0079066A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должности главы Администрации </w:t>
      </w:r>
      <w:r>
        <w:rPr>
          <w:kern w:val="0"/>
          <w:sz w:val="28"/>
          <w:szCs w:val="28"/>
        </w:rPr>
        <w:t>Казанского сельского поселения</w:t>
      </w:r>
    </w:p>
    <w:p w:rsidR="0079066A" w:rsidRPr="008513B7" w:rsidRDefault="0079066A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79066A" w:rsidRPr="008513B7" w:rsidRDefault="0079066A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79066A" w:rsidRPr="008513B7" w:rsidRDefault="0079066A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79066A" w:rsidRPr="008513B7" w:rsidRDefault="0079066A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79066A" w:rsidRPr="008513B7" w:rsidRDefault="0079066A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79066A" w:rsidRPr="008513B7" w:rsidRDefault="0079066A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79066A" w:rsidRPr="008513B7" w:rsidRDefault="0079066A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79066A" w:rsidRPr="008513B7" w:rsidRDefault="0079066A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79066A" w:rsidRPr="008513B7" w:rsidRDefault="0079066A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79066A" w:rsidRPr="008513B7" w:rsidRDefault="0079066A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79066A" w:rsidRPr="008513B7" w:rsidRDefault="0079066A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79066A" w:rsidRPr="008513B7" w:rsidRDefault="0079066A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79066A" w:rsidRPr="008513B7" w:rsidRDefault="0079066A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79066A" w:rsidRPr="008513B7" w:rsidRDefault="0079066A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79066A" w:rsidRPr="008513B7" w:rsidRDefault="0079066A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79066A" w:rsidRPr="008513B7" w:rsidRDefault="0079066A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79066A" w:rsidRPr="008513B7" w:rsidRDefault="0079066A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kern w:val="0"/>
          <w:sz w:val="28"/>
          <w:szCs w:val="28"/>
        </w:rPr>
        <w:t>Казанского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>Собрания депутатов Казанского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79066A" w:rsidRPr="008513B7" w:rsidRDefault="0079066A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79066A" w:rsidRPr="008513B7" w:rsidRDefault="0079066A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kern w:val="0"/>
          <w:sz w:val="28"/>
          <w:szCs w:val="28"/>
        </w:rPr>
        <w:t>Казанского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>.</w:t>
      </w: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79066A" w:rsidRPr="008513B7" w:rsidRDefault="0079066A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79066A" w:rsidRDefault="0079066A" w:rsidP="008513B7">
      <w:pPr>
        <w:suppressAutoHyphens w:val="0"/>
        <w:rPr>
          <w:kern w:val="2"/>
          <w:sz w:val="28"/>
          <w:szCs w:val="28"/>
        </w:rPr>
      </w:pPr>
    </w:p>
    <w:p w:rsidR="0079066A" w:rsidRDefault="0079066A" w:rsidP="008513B7">
      <w:pPr>
        <w:suppressAutoHyphens w:val="0"/>
        <w:rPr>
          <w:kern w:val="2"/>
          <w:sz w:val="28"/>
          <w:szCs w:val="28"/>
        </w:rPr>
      </w:pPr>
    </w:p>
    <w:p w:rsidR="0079066A" w:rsidRDefault="0079066A" w:rsidP="008513B7">
      <w:pPr>
        <w:suppressAutoHyphens w:val="0"/>
        <w:rPr>
          <w:kern w:val="2"/>
          <w:sz w:val="28"/>
          <w:szCs w:val="28"/>
        </w:rPr>
      </w:pPr>
    </w:p>
    <w:p w:rsidR="0079066A" w:rsidRPr="008513B7" w:rsidRDefault="0079066A" w:rsidP="008513B7">
      <w:pPr>
        <w:suppressAutoHyphens w:val="0"/>
        <w:rPr>
          <w:kern w:val="0"/>
          <w:sz w:val="28"/>
          <w:szCs w:val="28"/>
        </w:rPr>
      </w:pPr>
    </w:p>
    <w:p w:rsidR="0079066A" w:rsidRPr="008513B7" w:rsidRDefault="0079066A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Приложение № 2</w:t>
      </w:r>
    </w:p>
    <w:p w:rsidR="0079066A" w:rsidRPr="008513B7" w:rsidRDefault="0079066A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79066A" w:rsidRPr="008513B7" w:rsidRDefault="0079066A" w:rsidP="008513B7">
      <w:pPr>
        <w:widowControl w:val="0"/>
        <w:autoSpaceDE w:val="0"/>
        <w:ind w:left="5103"/>
        <w:jc w:val="center"/>
        <w:rPr>
          <w:kern w:val="0"/>
        </w:rPr>
      </w:pPr>
      <w:r w:rsidRPr="008513B7">
        <w:rPr>
          <w:kern w:val="0"/>
        </w:rPr>
        <w:t xml:space="preserve">главы Администрации </w:t>
      </w:r>
      <w:r>
        <w:rPr>
          <w:kern w:val="0"/>
        </w:rPr>
        <w:t>Казанского</w:t>
      </w:r>
      <w:r w:rsidRPr="00533FC0">
        <w:rPr>
          <w:kern w:val="0"/>
        </w:rPr>
        <w:t xml:space="preserve"> сельского поселения</w:t>
      </w:r>
    </w:p>
    <w:p w:rsidR="0079066A" w:rsidRPr="008513B7" w:rsidRDefault="0079066A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Казанского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kern w:val="0"/>
          <w:sz w:val="28"/>
          <w:szCs w:val="28"/>
          <w:lang w:eastAsia="ru-RU"/>
        </w:rPr>
        <w:t>Казанского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066A" w:rsidRPr="008513B7" w:rsidRDefault="0079066A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066A" w:rsidRPr="008513B7" w:rsidRDefault="0079066A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066A" w:rsidRPr="008513B7" w:rsidRDefault="0079066A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79066A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066A" w:rsidRPr="008513B7" w:rsidRDefault="0079066A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79066A" w:rsidRPr="008513B7" w:rsidRDefault="0079066A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79066A" w:rsidRPr="008513B7" w:rsidRDefault="0079066A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79066A" w:rsidRPr="008513B7" w:rsidRDefault="0079066A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79066A" w:rsidRPr="00A12B77" w:rsidRDefault="0079066A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9066A" w:rsidRPr="00A12B77" w:rsidRDefault="0079066A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 Казанского сельского поселения</w:t>
      </w:r>
    </w:p>
    <w:p w:rsidR="0079066A" w:rsidRPr="00A12B77" w:rsidRDefault="0079066A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«31»  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2016</w:t>
      </w:r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248</w:t>
      </w:r>
    </w:p>
    <w:p w:rsidR="0079066A" w:rsidRDefault="0079066A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79066A" w:rsidRDefault="0079066A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79066A" w:rsidRPr="00A12B77" w:rsidRDefault="0079066A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Казанского сельского поселения</w:t>
      </w:r>
    </w:p>
    <w:p w:rsidR="0079066A" w:rsidRDefault="0079066A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79066A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9066A" w:rsidRPr="00D1299B" w:rsidRDefault="0079066A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      станица Казанская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 ___________ 2016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года</w:t>
            </w:r>
          </w:p>
        </w:tc>
      </w:tr>
      <w:tr w:rsidR="0079066A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66A" w:rsidRPr="00D1299B" w:rsidRDefault="0079066A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Казанского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79066A" w:rsidRPr="00D1299B" w:rsidRDefault="0079066A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«Казанское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79066A" w:rsidRPr="00D1299B" w:rsidRDefault="0079066A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79066A" w:rsidRPr="00D1299B" w:rsidRDefault="0079066A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Казанского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79066A" w:rsidRPr="00D1299B" w:rsidRDefault="0079066A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79066A" w:rsidRPr="00D1299B" w:rsidRDefault="0079066A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Казанского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>
        <w:rPr>
          <w:kern w:val="0"/>
          <w:sz w:val="28"/>
          <w:szCs w:val="28"/>
          <w:lang w:eastAsia="ru-RU"/>
        </w:rPr>
        <w:t>Казанского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79066A" w:rsidRPr="00D1299B" w:rsidRDefault="0079066A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79066A" w:rsidRPr="00D1299B" w:rsidRDefault="0079066A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79066A" w:rsidRPr="00D1299B" w:rsidRDefault="0079066A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79066A" w:rsidRPr="00D1299B" w:rsidRDefault="0079066A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79066A" w:rsidRPr="00D1299B" w:rsidRDefault="0079066A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79066A" w:rsidRDefault="0079066A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79066A" w:rsidRPr="00A150CA" w:rsidRDefault="0079066A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79066A" w:rsidRPr="00A150CA" w:rsidRDefault="0079066A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«Казанское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Собрания депутатов Казанского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79066A" w:rsidRDefault="0079066A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Казанского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>м Казанского сельского поселения</w:t>
      </w:r>
      <w:r w:rsidRPr="00A150CA">
        <w:rPr>
          <w:sz w:val="28"/>
          <w:szCs w:val="28"/>
        </w:rPr>
        <w:t>;</w:t>
      </w:r>
    </w:p>
    <w:p w:rsidR="0079066A" w:rsidRPr="00A150CA" w:rsidRDefault="0079066A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79066A" w:rsidRPr="00A150CA" w:rsidRDefault="0079066A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79066A" w:rsidRPr="00A150CA" w:rsidRDefault="0079066A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«Казанское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79066A" w:rsidRPr="00A150CA" w:rsidRDefault="0079066A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 xml:space="preserve">решение вопросов местного значения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79066A" w:rsidRPr="00971D5D" w:rsidRDefault="0079066A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79066A" w:rsidRDefault="0079066A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средств бюджета Казанского сельского поселения и эффективное управление муниципальным имуществом Казанского сельского поселения</w:t>
      </w:r>
      <w:r w:rsidRPr="00A150CA">
        <w:rPr>
          <w:sz w:val="28"/>
          <w:szCs w:val="28"/>
        </w:rPr>
        <w:t>;</w:t>
      </w:r>
    </w:p>
    <w:p w:rsidR="0079066A" w:rsidRPr="00971D5D" w:rsidRDefault="0079066A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«Казанское сельское поселение»</w:t>
      </w:r>
      <w:r w:rsidRPr="00A150CA">
        <w:rPr>
          <w:sz w:val="28"/>
          <w:szCs w:val="28"/>
        </w:rPr>
        <w:t>.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</w:t>
      </w:r>
      <w:r>
        <w:rPr>
          <w:kern w:val="0"/>
          <w:sz w:val="28"/>
          <w:szCs w:val="28"/>
          <w:lang w:eastAsia="ru-RU"/>
        </w:rPr>
        <w:t>_____</w:t>
      </w:r>
      <w:r w:rsidRPr="00D1299B">
        <w:rPr>
          <w:kern w:val="0"/>
          <w:sz w:val="28"/>
          <w:szCs w:val="28"/>
          <w:lang w:eastAsia="ru-RU"/>
        </w:rPr>
        <w:t xml:space="preserve"> рублей в месяц;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14. </w:t>
      </w:r>
      <w:r w:rsidRPr="00D1299B">
        <w:rPr>
          <w:kern w:val="0"/>
          <w:sz w:val="28"/>
          <w:szCs w:val="28"/>
          <w:lang w:eastAsia="ru-RU"/>
        </w:rPr>
        <w:t>Главе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«Казанское сельское поселение».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>
        <w:rPr>
          <w:kern w:val="0"/>
          <w:sz w:val="28"/>
          <w:szCs w:val="28"/>
          <w:lang w:eastAsia="ru-RU"/>
        </w:rPr>
        <w:t xml:space="preserve"> 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79066A" w:rsidRPr="00B26A53" w:rsidRDefault="0079066A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79066A" w:rsidRPr="00D1299B" w:rsidRDefault="0079066A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Устава муниципального образования «Казанское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>Собрания депутатов Казанского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79066A" w:rsidRPr="00D1299B" w:rsidRDefault="0079066A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79066A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66A" w:rsidRDefault="0079066A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Председатель Собрания депутатов – глава Казанского сельского поселения</w:t>
            </w:r>
          </w:p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66A" w:rsidRPr="00D1299B" w:rsidRDefault="0079066A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66A" w:rsidRPr="00D1299B" w:rsidRDefault="0079066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Казанского сельского поселения</w:t>
            </w:r>
          </w:p>
          <w:p w:rsidR="0079066A" w:rsidRPr="00D1299B" w:rsidRDefault="0079066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79066A" w:rsidRPr="00D1299B" w:rsidRDefault="0079066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79066A" w:rsidRPr="00D1299B" w:rsidRDefault="0079066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79066A" w:rsidRPr="00D1299B" w:rsidRDefault="0079066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79066A" w:rsidRPr="00D1299B" w:rsidRDefault="0079066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79066A" w:rsidRPr="00D1299B" w:rsidRDefault="0079066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79066A" w:rsidRPr="00D1299B" w:rsidRDefault="0079066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79066A" w:rsidRPr="00D1299B" w:rsidRDefault="0079066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79066A" w:rsidRPr="00D1299B" w:rsidRDefault="0079066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79066A" w:rsidRPr="00D1299B" w:rsidRDefault="0079066A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Pr="00D1299B" w:rsidRDefault="0079066A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79066A" w:rsidRDefault="0079066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066A" w:rsidRPr="000D016E" w:rsidRDefault="0079066A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79066A" w:rsidRPr="000D016E" w:rsidRDefault="0079066A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Казанского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9066A" w:rsidRDefault="0079066A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066A" w:rsidRDefault="0079066A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79066A" w:rsidRDefault="0079066A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 Казанского сельского поселения</w:t>
      </w:r>
    </w:p>
    <w:p w:rsidR="0079066A" w:rsidRDefault="0079066A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066A" w:rsidRDefault="0079066A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Казанского</w:t>
      </w:r>
      <w:r w:rsidRPr="007D65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79066A" w:rsidRDefault="0079066A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Глава администрации руководит Администрацией Казанского сельского поселения на принципах единоначалия.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>
        <w:rPr>
          <w:sz w:val="28"/>
          <w:szCs w:val="28"/>
        </w:rPr>
        <w:t>Собранию депутатов Казанского сельского поселения</w:t>
      </w:r>
      <w:r w:rsidRPr="006532E8">
        <w:rPr>
          <w:sz w:val="28"/>
          <w:szCs w:val="28"/>
        </w:rPr>
        <w:t>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Pr="00523257">
        <w:rPr>
          <w:sz w:val="28"/>
          <w:szCs w:val="28"/>
        </w:rPr>
        <w:t xml:space="preserve">Собранию депутатов </w:t>
      </w:r>
      <w:r>
        <w:rPr>
          <w:sz w:val="28"/>
          <w:szCs w:val="28"/>
        </w:rPr>
        <w:t>Казанского</w:t>
      </w:r>
      <w:r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Казанского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Pr="002C6876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2C6876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Казанского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Казанского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>
        <w:rPr>
          <w:sz w:val="28"/>
          <w:szCs w:val="28"/>
        </w:rPr>
        <w:t>«Казанское</w:t>
      </w:r>
      <w:r w:rsidRPr="002C687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C687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е»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Казанского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2C6876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Казанского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Казанского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>
        <w:rPr>
          <w:sz w:val="28"/>
          <w:szCs w:val="28"/>
        </w:rPr>
        <w:t>Собранием депутатов Казанского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79066A" w:rsidRPr="00E40F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79066A" w:rsidRPr="00E40F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>
        <w:rPr>
          <w:sz w:val="28"/>
          <w:szCs w:val="28"/>
        </w:rPr>
        <w:t>Собрание депутатов Казанского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>
        <w:rPr>
          <w:sz w:val="28"/>
          <w:szCs w:val="28"/>
        </w:rPr>
        <w:t>Казанского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>Собрание депутатов Казанского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350E58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350E58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Казанского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Казанского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Pr="00350E58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Казанского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>
        <w:rPr>
          <w:sz w:val="28"/>
          <w:szCs w:val="28"/>
        </w:rPr>
        <w:t>Казанского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79066A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«Казанское сельское поселение»</w:t>
      </w:r>
      <w:r w:rsidRPr="006532E8">
        <w:rPr>
          <w:sz w:val="28"/>
          <w:szCs w:val="28"/>
        </w:rPr>
        <w:t>.</w:t>
      </w:r>
    </w:p>
    <w:p w:rsidR="0079066A" w:rsidRPr="00B624C9" w:rsidRDefault="0079066A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79066A" w:rsidRPr="00D267B7" w:rsidRDefault="0079066A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>
        <w:rPr>
          <w:kern w:val="2"/>
          <w:sz w:val="28"/>
          <w:szCs w:val="28"/>
        </w:rPr>
        <w:t xml:space="preserve"> Казанского сельского поселения</w:t>
      </w:r>
      <w:r w:rsidRPr="00D267B7">
        <w:rPr>
          <w:kern w:val="2"/>
          <w:sz w:val="28"/>
          <w:szCs w:val="28"/>
        </w:rPr>
        <w:t>.</w:t>
      </w:r>
    </w:p>
    <w:p w:rsidR="0079066A" w:rsidRPr="006532E8" w:rsidRDefault="0079066A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66A" w:rsidRDefault="0079066A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9066A" w:rsidSect="00F836CC">
      <w:footerReference w:type="default" r:id="rId7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66A" w:rsidRDefault="0079066A" w:rsidP="008622F8">
      <w:r>
        <w:separator/>
      </w:r>
    </w:p>
  </w:endnote>
  <w:endnote w:type="continuationSeparator" w:id="1">
    <w:p w:rsidR="0079066A" w:rsidRDefault="0079066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6A" w:rsidRDefault="0079066A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9066A" w:rsidRDefault="007906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66A" w:rsidRDefault="0079066A" w:rsidP="008622F8">
      <w:r>
        <w:separator/>
      </w:r>
    </w:p>
  </w:footnote>
  <w:footnote w:type="continuationSeparator" w:id="1">
    <w:p w:rsidR="0079066A" w:rsidRDefault="0079066A" w:rsidP="008622F8">
      <w:r>
        <w:continuationSeparator/>
      </w:r>
    </w:p>
  </w:footnote>
  <w:footnote w:id="2">
    <w:p w:rsidR="0079066A" w:rsidRDefault="0079066A" w:rsidP="00BE2391">
      <w:pPr>
        <w:pStyle w:val="FootnoteText"/>
      </w:pPr>
      <w:r>
        <w:rPr>
          <w:rStyle w:val="FootnoteReference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567F"/>
    <w:rsid w:val="000C2691"/>
    <w:rsid w:val="000D016E"/>
    <w:rsid w:val="000D0F4C"/>
    <w:rsid w:val="000D6289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2571A"/>
    <w:rsid w:val="0013048C"/>
    <w:rsid w:val="00133C78"/>
    <w:rsid w:val="001345EE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2188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47946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A1500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2E50EF"/>
    <w:rsid w:val="003039A1"/>
    <w:rsid w:val="00313539"/>
    <w:rsid w:val="00321621"/>
    <w:rsid w:val="003222FC"/>
    <w:rsid w:val="003230EE"/>
    <w:rsid w:val="00332AE5"/>
    <w:rsid w:val="0033340E"/>
    <w:rsid w:val="0033566A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08F3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09B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2F66"/>
    <w:rsid w:val="00523257"/>
    <w:rsid w:val="00527BF4"/>
    <w:rsid w:val="00527FD1"/>
    <w:rsid w:val="005331DA"/>
    <w:rsid w:val="00533FC0"/>
    <w:rsid w:val="00544DF1"/>
    <w:rsid w:val="0054688E"/>
    <w:rsid w:val="0056286A"/>
    <w:rsid w:val="00574688"/>
    <w:rsid w:val="00590040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0AF0"/>
    <w:rsid w:val="006532E8"/>
    <w:rsid w:val="00666161"/>
    <w:rsid w:val="00685B9F"/>
    <w:rsid w:val="00695160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5B74"/>
    <w:rsid w:val="00757023"/>
    <w:rsid w:val="00757318"/>
    <w:rsid w:val="00764E82"/>
    <w:rsid w:val="00766057"/>
    <w:rsid w:val="00775633"/>
    <w:rsid w:val="0077597E"/>
    <w:rsid w:val="0079066A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22692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1FF6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87E1C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7DFE"/>
    <w:rsid w:val="009F1B2B"/>
    <w:rsid w:val="009F720A"/>
    <w:rsid w:val="00A00C2F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5A3A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811C2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32C8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028D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276A"/>
    <w:rsid w:val="00D744CF"/>
    <w:rsid w:val="00D77BA6"/>
    <w:rsid w:val="00D903AC"/>
    <w:rsid w:val="00D962FF"/>
    <w:rsid w:val="00DA105D"/>
    <w:rsid w:val="00DA3A6E"/>
    <w:rsid w:val="00DA5E26"/>
    <w:rsid w:val="00DC0AD4"/>
    <w:rsid w:val="00DC1646"/>
    <w:rsid w:val="00DE02A3"/>
    <w:rsid w:val="00DE444A"/>
    <w:rsid w:val="00DE65BD"/>
    <w:rsid w:val="00DF1265"/>
    <w:rsid w:val="00E0034B"/>
    <w:rsid w:val="00E07C8C"/>
    <w:rsid w:val="00E10D1C"/>
    <w:rsid w:val="00E12E45"/>
    <w:rsid w:val="00E20406"/>
    <w:rsid w:val="00E25B47"/>
    <w:rsid w:val="00E35553"/>
    <w:rsid w:val="00E40FE8"/>
    <w:rsid w:val="00E47E05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0806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970CA"/>
    <w:rsid w:val="00FA4D6E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4688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4688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">
    <w:name w:val="Символ нумерации"/>
    <w:uiPriority w:val="99"/>
    <w:rsid w:val="000716E0"/>
  </w:style>
  <w:style w:type="paragraph" w:customStyle="1" w:styleId="a0">
    <w:name w:val="Заголовок"/>
    <w:basedOn w:val="Normal"/>
    <w:next w:val="BodyText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1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4688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1">
    <w:name w:val="Статья"/>
    <w:basedOn w:val="Normal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2">
    <w:name w:val="Абазц_№"/>
    <w:basedOn w:val="Normal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3">
    <w:name w:val="Пункт_№)"/>
    <w:basedOn w:val="Normal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4">
    <w:name w:val="Текст абазаца"/>
    <w:basedOn w:val="Normal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5">
    <w:name w:val="Абазц_№ Знак"/>
    <w:basedOn w:val="Normal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3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3"/>
    <w:uiPriority w:val="99"/>
    <w:rsid w:val="000716E0"/>
    <w:pPr>
      <w:spacing w:after="0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688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0716E0"/>
    <w:pPr>
      <w:spacing w:after="120" w:line="480" w:lineRule="auto"/>
      <w:ind w:left="283"/>
    </w:pPr>
  </w:style>
  <w:style w:type="paragraph" w:customStyle="1" w:styleId="a6">
    <w:name w:val="Содержимое таблицы"/>
    <w:basedOn w:val="Normal"/>
    <w:uiPriority w:val="99"/>
    <w:rsid w:val="000716E0"/>
    <w:pPr>
      <w:suppressLineNumbers/>
    </w:pPr>
  </w:style>
  <w:style w:type="paragraph" w:customStyle="1" w:styleId="a7">
    <w:name w:val="Заголовок таблицы"/>
    <w:basedOn w:val="a6"/>
    <w:uiPriority w:val="99"/>
    <w:rsid w:val="000716E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3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3D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7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12</Pages>
  <Words>3283</Words>
  <Characters>18719</Characters>
  <Application>Microsoft Office Outlook</Application>
  <DocSecurity>0</DocSecurity>
  <Lines>0</Lines>
  <Paragraphs>0</Paragraphs>
  <ScaleCrop>false</ScaleCrop>
  <Company>Волгодонская 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Даниленко М.В.</dc:creator>
  <cp:keywords/>
  <dc:description/>
  <cp:lastModifiedBy>000</cp:lastModifiedBy>
  <cp:revision>6</cp:revision>
  <cp:lastPrinted>2016-08-31T08:16:00Z</cp:lastPrinted>
  <dcterms:created xsi:type="dcterms:W3CDTF">2016-08-23T11:18:00Z</dcterms:created>
  <dcterms:modified xsi:type="dcterms:W3CDTF">2016-08-31T08:16:00Z</dcterms:modified>
</cp:coreProperties>
</file>